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5D9" w:rsidRPr="009436C3" w:rsidRDefault="00AA11FC" w:rsidP="006C702E">
      <w:pPr>
        <w:tabs>
          <w:tab w:val="left" w:pos="3600"/>
          <w:tab w:val="left" w:pos="4820"/>
        </w:tabs>
        <w:spacing w:before="520" w:after="60" w:line="420" w:lineRule="exact"/>
        <w:ind w:left="1843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9436C3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9436C3">
        <w:rPr>
          <w:rFonts w:ascii="TH SarabunIT๙" w:hAnsi="TH SarabunIT๙" w:cs="TH SarabunIT๙"/>
        </w:rPr>
        <w:tab/>
      </w:r>
      <w:r w:rsidR="008535D9" w:rsidRPr="009436C3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:rsidR="008535D9" w:rsidRPr="009436C3" w:rsidRDefault="00AA11FC" w:rsidP="004470AA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9436C3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7F3DB3C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vO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IH1rziYCAABN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8535D9" w:rsidRPr="009436C3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8535D9" w:rsidRPr="009436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4D7E" w:rsidRPr="009436C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9436C3">
        <w:rPr>
          <w:rFonts w:ascii="TH SarabunIT๙" w:hAnsi="TH SarabunIT๙" w:cs="TH SarabunIT๙"/>
          <w:sz w:val="32"/>
          <w:szCs w:val="32"/>
          <w:cs/>
        </w:rPr>
        <w:t>โรงเรียนเมืองแกพิทยาสรรค์</w:t>
      </w:r>
      <w:r w:rsidR="004B4D7E" w:rsidRPr="009436C3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4B4D7E" w:rsidRPr="009436C3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</w:t>
      </w:r>
      <w:r w:rsidR="00FB3EF2" w:rsidRPr="009436C3">
        <w:rPr>
          <w:rFonts w:ascii="TH SarabunIT๙" w:hAnsi="TH SarabunIT๙" w:cs="TH SarabunIT๙"/>
          <w:noProof/>
          <w:sz w:val="32"/>
          <w:szCs w:val="32"/>
          <w:cs/>
        </w:rPr>
        <w:t xml:space="preserve">       </w:t>
      </w:r>
    </w:p>
    <w:p w:rsidR="008535D9" w:rsidRPr="009436C3" w:rsidRDefault="00AA11FC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9436C3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9174400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9436C3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305D8AB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BW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BQ5uBWJwIAAE0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9436C3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9436C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436C3">
        <w:rPr>
          <w:rFonts w:ascii="TH SarabunIT๙" w:hAnsi="TH SarabunIT๙" w:cs="TH SarabunIT๙"/>
          <w:sz w:val="32"/>
          <w:szCs w:val="32"/>
          <w:cs/>
        </w:rPr>
        <w:t>ศธ</w:t>
      </w:r>
      <w:r w:rsidR="004B4D7E" w:rsidRPr="009436C3">
        <w:rPr>
          <w:rFonts w:ascii="TH SarabunIT๙" w:hAnsi="TH SarabunIT๙" w:cs="TH SarabunIT๙"/>
          <w:sz w:val="32"/>
          <w:szCs w:val="32"/>
          <w:cs/>
        </w:rPr>
        <w:t xml:space="preserve"> ๐</w:t>
      </w:r>
      <w:r w:rsidRPr="009436C3">
        <w:rPr>
          <w:rFonts w:ascii="TH SarabunIT๙" w:hAnsi="TH SarabunIT๙" w:cs="TH SarabunIT๙"/>
          <w:sz w:val="32"/>
          <w:szCs w:val="32"/>
        </w:rPr>
        <w:t>4263</w:t>
      </w:r>
      <w:r w:rsidRPr="009436C3">
        <w:rPr>
          <w:rFonts w:ascii="TH SarabunIT๙" w:hAnsi="TH SarabunIT๙" w:cs="TH SarabunIT๙"/>
          <w:sz w:val="32"/>
          <w:szCs w:val="32"/>
          <w:cs/>
        </w:rPr>
        <w:t>.</w:t>
      </w:r>
      <w:r w:rsidRPr="009436C3">
        <w:rPr>
          <w:rFonts w:ascii="TH SarabunIT๙" w:hAnsi="TH SarabunIT๙" w:cs="TH SarabunIT๙"/>
          <w:sz w:val="32"/>
          <w:szCs w:val="32"/>
        </w:rPr>
        <w:t>46</w:t>
      </w:r>
      <w:r w:rsidR="004B4D7E" w:rsidRPr="00321D0D">
        <w:rPr>
          <w:rFonts w:ascii="TH SarabunIT๙" w:hAnsi="TH SarabunIT๙" w:cs="TH SarabunIT๙"/>
          <w:sz w:val="32"/>
          <w:szCs w:val="32"/>
          <w:cs/>
        </w:rPr>
        <w:t>/</w:t>
      </w:r>
      <w:r w:rsidR="00E47BDA" w:rsidRPr="00E47BDA">
        <w:rPr>
          <w:rFonts w:ascii="TH SarabunIT๙" w:hAnsi="TH SarabunIT๙" w:cs="TH SarabunIT๙"/>
          <w:sz w:val="32"/>
          <w:szCs w:val="32"/>
        </w:rPr>
        <w:t>17</w:t>
      </w:r>
      <w:r w:rsidR="008535D9" w:rsidRPr="009436C3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535D9" w:rsidRPr="009436C3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535D9" w:rsidRPr="009436C3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4B4D7E" w:rsidRPr="009436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06B6">
        <w:rPr>
          <w:rFonts w:ascii="TH SarabunIT๙" w:hAnsi="TH SarabunIT๙" w:cs="TH SarabunIT๙"/>
          <w:sz w:val="32"/>
          <w:szCs w:val="32"/>
        </w:rPr>
        <w:t>1</w:t>
      </w:r>
      <w:r w:rsidR="00A740EA">
        <w:rPr>
          <w:rFonts w:ascii="TH SarabunIT๙" w:hAnsi="TH SarabunIT๙" w:cs="TH SarabunIT๙"/>
          <w:sz w:val="32"/>
          <w:szCs w:val="32"/>
        </w:rPr>
        <w:t>7</w:t>
      </w:r>
      <w:r w:rsidR="00E13F67">
        <w:rPr>
          <w:rFonts w:ascii="TH SarabunIT๙" w:hAnsi="TH SarabunIT๙" w:cs="TH SarabunIT๙"/>
          <w:sz w:val="32"/>
          <w:szCs w:val="32"/>
        </w:rPr>
        <w:t xml:space="preserve"> </w:t>
      </w:r>
      <w:r w:rsidR="0025046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0465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C5797F" w:rsidRPr="009436C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5797F" w:rsidRPr="009436C3">
        <w:rPr>
          <w:rFonts w:ascii="TH SarabunIT๙" w:hAnsi="TH SarabunIT๙" w:cs="TH SarabunIT๙"/>
          <w:sz w:val="32"/>
          <w:szCs w:val="32"/>
        </w:rPr>
        <w:t>25</w:t>
      </w:r>
      <w:r w:rsidR="00250465">
        <w:rPr>
          <w:rFonts w:ascii="TH SarabunIT๙" w:hAnsi="TH SarabunIT๙" w:cs="TH SarabunIT๙"/>
          <w:sz w:val="32"/>
          <w:szCs w:val="32"/>
          <w:cs/>
        </w:rPr>
        <w:t>6</w:t>
      </w:r>
      <w:r w:rsidR="00250465">
        <w:rPr>
          <w:rFonts w:ascii="TH SarabunIT๙" w:hAnsi="TH SarabunIT๙" w:cs="TH SarabunIT๙"/>
          <w:sz w:val="32"/>
          <w:szCs w:val="32"/>
        </w:rPr>
        <w:t>2</w:t>
      </w:r>
      <w:r w:rsidR="004B4D7E" w:rsidRPr="009436C3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:rsidR="008535D9" w:rsidRPr="00E206B6" w:rsidRDefault="00AA11FC" w:rsidP="004470AA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9436C3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9CA2076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r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HpCuuo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436C3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4B4D7E" w:rsidRPr="009436C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13F67">
        <w:rPr>
          <w:rFonts w:ascii="TH SarabunIT๙" w:hAnsi="TH SarabunIT๙" w:cs="TH SarabunIT๙" w:hint="cs"/>
          <w:sz w:val="32"/>
          <w:szCs w:val="32"/>
          <w:cs/>
        </w:rPr>
        <w:t>ขออนุมัติเบิกจ่ายเงินอุดหนุนปัจจัยพื้นฐานนักเรียนยากจนพิเศษแบบมีเงื่อนไข</w:t>
      </w:r>
      <w:r w:rsidR="00E206B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87E7C" w:rsidRPr="009436C3" w:rsidRDefault="00C87E7C" w:rsidP="009436C3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436C3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9436C3">
        <w:rPr>
          <w:rFonts w:ascii="TH SarabunIT๙" w:hAnsi="TH SarabunIT๙" w:cs="TH SarabunIT๙"/>
          <w:sz w:val="32"/>
          <w:szCs w:val="32"/>
        </w:rPr>
        <w:tab/>
      </w:r>
      <w:r w:rsidR="00AA11FC" w:rsidRPr="009436C3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ผู้อำนวยการโรงเรียนเมืองแกพิทยาสรรค์</w:t>
      </w:r>
    </w:p>
    <w:p w:rsidR="00EB33AD" w:rsidRDefault="002A132C" w:rsidP="002A132C">
      <w:pPr>
        <w:spacing w:before="120"/>
        <w:ind w:firstLine="1418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ด้วยงานการเงิน กลุ่มบริหารงานงบประมาณ </w:t>
      </w:r>
      <w:r w:rsidRPr="002A132C">
        <w:rPr>
          <w:rFonts w:ascii="TH SarabunIT๙" w:hAnsi="TH SarabunIT๙" w:cs="TH SarabunIT๙"/>
          <w:sz w:val="32"/>
          <w:szCs w:val="32"/>
          <w:cs/>
        </w:rPr>
        <w:t>โรงเรียนเมืองแกพิทยาสรรค์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ขออนุมัติเบิกจ่ายเงิน หมวดเงิน อุดหนุนปัจจัยพื้นฐานนักเรียนยากจนพิเศษแบบมีเงื่อนไข เพื่อเบิกจ่ายให้กับนักเรียนต่อไป ตามรายละเอียดดังนี้ </w:t>
      </w:r>
    </w:p>
    <w:p w:rsidR="00EB33AD" w:rsidRPr="00EB33AD" w:rsidRDefault="00EB33AD" w:rsidP="002A132C">
      <w:pPr>
        <w:spacing w:before="120"/>
        <w:ind w:firstLine="1418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a"/>
        <w:tblW w:w="8784" w:type="dxa"/>
        <w:jc w:val="center"/>
        <w:tblLook w:val="04A0" w:firstRow="1" w:lastRow="0" w:firstColumn="1" w:lastColumn="0" w:noHBand="0" w:noVBand="1"/>
      </w:tblPr>
      <w:tblGrid>
        <w:gridCol w:w="704"/>
        <w:gridCol w:w="4678"/>
        <w:gridCol w:w="1843"/>
        <w:gridCol w:w="1559"/>
      </w:tblGrid>
      <w:tr w:rsidR="002A132C" w:rsidRPr="002A132C" w:rsidTr="002A132C">
        <w:trPr>
          <w:jc w:val="center"/>
        </w:trPr>
        <w:tc>
          <w:tcPr>
            <w:tcW w:w="704" w:type="dxa"/>
          </w:tcPr>
          <w:p w:rsidR="002A132C" w:rsidRPr="002A132C" w:rsidRDefault="002A132C" w:rsidP="002A132C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2A13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678" w:type="dxa"/>
          </w:tcPr>
          <w:p w:rsidR="002A132C" w:rsidRPr="002A132C" w:rsidRDefault="002A132C" w:rsidP="002A132C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2A13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43" w:type="dxa"/>
          </w:tcPr>
          <w:p w:rsidR="002A132C" w:rsidRPr="002A132C" w:rsidRDefault="002A132C" w:rsidP="002A132C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2A13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จำนวนเงิน(บาท)</w:t>
            </w:r>
          </w:p>
        </w:tc>
        <w:tc>
          <w:tcPr>
            <w:tcW w:w="1559" w:type="dxa"/>
          </w:tcPr>
          <w:p w:rsidR="002A132C" w:rsidRPr="002A132C" w:rsidRDefault="002A132C" w:rsidP="002A132C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2A13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A132C" w:rsidTr="004C410D">
        <w:trPr>
          <w:jc w:val="center"/>
        </w:trPr>
        <w:tc>
          <w:tcPr>
            <w:tcW w:w="5382" w:type="dxa"/>
            <w:gridSpan w:val="2"/>
          </w:tcPr>
          <w:p w:rsidR="002A132C" w:rsidRDefault="002A132C" w:rsidP="002A132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เงินอุดหนุนปัจจัยพื้นฐานนักเรียนยากจนพิเศษ</w:t>
            </w:r>
          </w:p>
        </w:tc>
        <w:tc>
          <w:tcPr>
            <w:tcW w:w="1843" w:type="dxa"/>
          </w:tcPr>
          <w:p w:rsidR="002A132C" w:rsidRDefault="002A132C" w:rsidP="002A132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:rsidR="002A132C" w:rsidRDefault="002A132C" w:rsidP="002A132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2A132C" w:rsidTr="002A132C">
        <w:trPr>
          <w:jc w:val="center"/>
        </w:trPr>
        <w:tc>
          <w:tcPr>
            <w:tcW w:w="704" w:type="dxa"/>
          </w:tcPr>
          <w:p w:rsidR="002A132C" w:rsidRPr="002A132C" w:rsidRDefault="002A132C" w:rsidP="002A13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678" w:type="dxa"/>
          </w:tcPr>
          <w:p w:rsidR="002A132C" w:rsidRPr="002A132C" w:rsidRDefault="002A132C" w:rsidP="002A132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เงินอุดหนุนปัจจัยพื้นฐานนักเรียนยากจนพิเศษ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คน  คนละ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บาท(หกร้อยบาทถ้วน)</w:t>
            </w:r>
          </w:p>
        </w:tc>
        <w:tc>
          <w:tcPr>
            <w:tcW w:w="1843" w:type="dxa"/>
          </w:tcPr>
          <w:p w:rsidR="002A132C" w:rsidRDefault="002A132C" w:rsidP="002A13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10,800</w:t>
            </w:r>
          </w:p>
        </w:tc>
        <w:tc>
          <w:tcPr>
            <w:tcW w:w="1559" w:type="dxa"/>
          </w:tcPr>
          <w:p w:rsidR="002A132C" w:rsidRDefault="002A132C" w:rsidP="002A132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2A132C" w:rsidRPr="002A132C" w:rsidTr="002A132C">
        <w:trPr>
          <w:jc w:val="center"/>
        </w:trPr>
        <w:tc>
          <w:tcPr>
            <w:tcW w:w="704" w:type="dxa"/>
          </w:tcPr>
          <w:p w:rsidR="002A132C" w:rsidRPr="002A132C" w:rsidRDefault="002A132C" w:rsidP="002A13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2A132C" w:rsidRPr="002A132C" w:rsidRDefault="002A132C" w:rsidP="002A132C">
            <w:pPr>
              <w:jc w:val="right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2A13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รวมทั้งสิ้น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(หนึ่งหมื่นแปดร้อยบาทถ้วน)</w:t>
            </w:r>
          </w:p>
        </w:tc>
        <w:tc>
          <w:tcPr>
            <w:tcW w:w="1843" w:type="dxa"/>
          </w:tcPr>
          <w:p w:rsidR="002A132C" w:rsidRPr="002A132C" w:rsidRDefault="002A132C" w:rsidP="002A13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13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10,800</w:t>
            </w:r>
          </w:p>
        </w:tc>
        <w:tc>
          <w:tcPr>
            <w:tcW w:w="1559" w:type="dxa"/>
          </w:tcPr>
          <w:p w:rsidR="002A132C" w:rsidRPr="002A132C" w:rsidRDefault="002A132C" w:rsidP="002A132C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</w:tbl>
    <w:p w:rsidR="009436C3" w:rsidRDefault="009436C3" w:rsidP="00E206B6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36C3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</w:t>
      </w:r>
    </w:p>
    <w:p w:rsidR="002A132C" w:rsidRDefault="002A132C" w:rsidP="002A132C">
      <w:pPr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พิจารณาอนุมัติ</w:t>
      </w:r>
    </w:p>
    <w:p w:rsidR="002A132C" w:rsidRDefault="002A132C" w:rsidP="002A132C">
      <w:pPr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ลงนามในเอกสาร/หลักฐานที่แนบ</w:t>
      </w:r>
    </w:p>
    <w:p w:rsidR="00CB56C1" w:rsidRPr="009436C3" w:rsidRDefault="00CB56C1" w:rsidP="00CB56C1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436C3" w:rsidRPr="00C61A0A" w:rsidRDefault="009436C3" w:rsidP="009436C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61A0A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C61A0A">
        <w:rPr>
          <w:rFonts w:ascii="TH SarabunIT๙" w:hAnsi="TH SarabunIT๙" w:cs="TH SarabunIT๙"/>
          <w:sz w:val="32"/>
          <w:szCs w:val="32"/>
          <w:cs/>
        </w:rPr>
        <w:tab/>
      </w:r>
      <w:r w:rsidRPr="00C61A0A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Pr="00C61A0A">
        <w:rPr>
          <w:rFonts w:ascii="TH SarabunIT๙" w:hAnsi="TH SarabunIT๙" w:cs="TH SarabunIT๙"/>
          <w:sz w:val="32"/>
          <w:szCs w:val="32"/>
          <w:cs/>
        </w:rPr>
        <w:tab/>
      </w:r>
      <w:r w:rsidRPr="00C61A0A">
        <w:rPr>
          <w:rFonts w:ascii="TH SarabunIT๙" w:hAnsi="TH SarabunIT๙" w:cs="TH SarabunIT๙"/>
          <w:sz w:val="32"/>
          <w:szCs w:val="32"/>
          <w:cs/>
        </w:rPr>
        <w:tab/>
      </w:r>
      <w:r w:rsidRPr="00C61A0A">
        <w:rPr>
          <w:rFonts w:ascii="TH SarabunIT๙" w:hAnsi="TH SarabunIT๙" w:cs="TH SarabunIT๙"/>
          <w:sz w:val="32"/>
          <w:szCs w:val="32"/>
          <w:cs/>
        </w:rPr>
        <w:tab/>
      </w:r>
      <w:r w:rsidRPr="00C61A0A">
        <w:rPr>
          <w:rFonts w:ascii="TH SarabunIT๙" w:hAnsi="TH SarabunIT๙" w:cs="TH SarabunIT๙"/>
          <w:sz w:val="32"/>
          <w:szCs w:val="32"/>
          <w:cs/>
        </w:rPr>
        <w:tab/>
      </w:r>
      <w:r w:rsidR="00600C5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9436C3" w:rsidRDefault="00C32575" w:rsidP="009436C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="00CB56C1">
        <w:rPr>
          <w:rFonts w:ascii="TH SarabunIT๙" w:hAnsi="TH SarabunIT๙" w:cs="TH SarabunIT๙"/>
          <w:sz w:val="32"/>
          <w:szCs w:val="32"/>
          <w:cs/>
        </w:rPr>
        <w:t>(นา</w:t>
      </w:r>
      <w:r w:rsidR="00A8403A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EB33AD">
        <w:rPr>
          <w:rFonts w:ascii="TH SarabunIT๙" w:hAnsi="TH SarabunIT๙" w:cs="TH SarabunIT๙" w:hint="cs"/>
          <w:sz w:val="32"/>
          <w:szCs w:val="32"/>
          <w:cs/>
        </w:rPr>
        <w:t>ณัฐยา  ชิตบัณฑิตย์</w:t>
      </w:r>
      <w:r w:rsidR="009436C3" w:rsidRPr="009436C3">
        <w:rPr>
          <w:rFonts w:ascii="TH SarabunIT๙" w:hAnsi="TH SarabunIT๙" w:cs="TH SarabunIT๙"/>
          <w:sz w:val="32"/>
          <w:szCs w:val="32"/>
          <w:cs/>
        </w:rPr>
        <w:t>)</w:t>
      </w:r>
    </w:p>
    <w:p w:rsidR="00E12932" w:rsidRDefault="00EB33AD" w:rsidP="009436C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เจ้าหน้าที่การเงิน</w:t>
      </w:r>
    </w:p>
    <w:p w:rsidR="002914A1" w:rsidRDefault="002914A1" w:rsidP="002914A1">
      <w:pPr>
        <w:rPr>
          <w:rFonts w:ascii="TH SarabunIT๙" w:hAnsi="TH SarabunIT๙" w:cs="TH SarabunIT๙"/>
          <w:sz w:val="32"/>
          <w:szCs w:val="32"/>
        </w:rPr>
      </w:pPr>
    </w:p>
    <w:p w:rsidR="002914A1" w:rsidRDefault="002914A1" w:rsidP="002914A1">
      <w:pPr>
        <w:rPr>
          <w:rFonts w:ascii="TH SarabunIT๙" w:hAnsi="TH SarabunIT๙" w:cs="TH SarabunIT๙"/>
          <w:sz w:val="32"/>
          <w:szCs w:val="32"/>
        </w:rPr>
      </w:pPr>
    </w:p>
    <w:p w:rsidR="002914A1" w:rsidRDefault="002914A1" w:rsidP="002914A1">
      <w:pPr>
        <w:rPr>
          <w:rFonts w:ascii="TH SarabunIT๙" w:hAnsi="TH SarabunIT๙" w:cs="TH SarabunIT๙"/>
          <w:sz w:val="32"/>
          <w:szCs w:val="32"/>
        </w:rPr>
      </w:pPr>
    </w:p>
    <w:p w:rsidR="002914A1" w:rsidRDefault="002914A1" w:rsidP="002914A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ความเห็นผู้อำนวยการ</w:t>
      </w:r>
    </w:p>
    <w:p w:rsidR="002914A1" w:rsidRPr="002914A1" w:rsidRDefault="002914A1" w:rsidP="00600C5A">
      <w:pPr>
        <w:ind w:left="72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00C5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600C5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600C5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716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716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C61A0A" w:rsidRPr="002914A1" w:rsidRDefault="00C61A0A" w:rsidP="00C61A0A">
      <w:pPr>
        <w:ind w:left="72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716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2914A1" w:rsidRDefault="002914A1" w:rsidP="002914A1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2914A1" w:rsidRPr="009436C3" w:rsidRDefault="00917ED8" w:rsidP="002914A1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:rsidR="002914A1" w:rsidRDefault="002914A1" w:rsidP="002914A1">
      <w:pPr>
        <w:rPr>
          <w:rFonts w:ascii="TH SarabunIT๙" w:hAnsi="TH SarabunIT๙" w:cs="TH SarabunIT๙"/>
          <w:sz w:val="32"/>
          <w:szCs w:val="32"/>
        </w:rPr>
      </w:pPr>
      <w:r w:rsidRPr="009436C3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2914A1"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ยถนอม  บุญโต</w:t>
      </w:r>
      <w:r w:rsidRPr="002914A1">
        <w:rPr>
          <w:rFonts w:ascii="TH SarabunIT๙" w:hAnsi="TH SarabunIT๙" w:cs="TH SarabunIT๙"/>
          <w:sz w:val="32"/>
          <w:szCs w:val="32"/>
          <w:cs/>
        </w:rPr>
        <w:t>)</w:t>
      </w:r>
    </w:p>
    <w:p w:rsidR="002914A1" w:rsidRDefault="002914A1" w:rsidP="002914A1">
      <w:pPr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ผู้อำนวยการโรงเรียนเมืองแกพิทยาสรรค์</w:t>
      </w:r>
    </w:p>
    <w:p w:rsidR="009436C3" w:rsidRPr="009436C3" w:rsidRDefault="009436C3" w:rsidP="009436C3">
      <w:pPr>
        <w:rPr>
          <w:rFonts w:ascii="TH SarabunIT๙" w:hAnsi="TH SarabunIT๙" w:cs="TH SarabunIT๙"/>
          <w:sz w:val="32"/>
          <w:szCs w:val="32"/>
        </w:rPr>
      </w:pPr>
    </w:p>
    <w:p w:rsidR="00C87E7C" w:rsidRPr="009436C3" w:rsidRDefault="009436C3" w:rsidP="00CB56C1">
      <w:pPr>
        <w:rPr>
          <w:rFonts w:ascii="TH SarabunIT๙" w:hAnsi="TH SarabunIT๙" w:cs="TH SarabunIT๙"/>
          <w:sz w:val="32"/>
          <w:szCs w:val="32"/>
          <w:cs/>
        </w:rPr>
      </w:pPr>
      <w:r w:rsidRPr="009436C3">
        <w:rPr>
          <w:rFonts w:ascii="TH SarabunIT๙" w:hAnsi="TH SarabunIT๙" w:cs="TH SarabunIT๙"/>
          <w:sz w:val="32"/>
          <w:szCs w:val="32"/>
        </w:rPr>
        <w:tab/>
      </w:r>
      <w:r w:rsidRPr="009436C3">
        <w:rPr>
          <w:rFonts w:ascii="TH SarabunIT๙" w:hAnsi="TH SarabunIT๙" w:cs="TH SarabunIT๙"/>
          <w:sz w:val="32"/>
          <w:szCs w:val="32"/>
        </w:rPr>
        <w:tab/>
      </w:r>
      <w:r w:rsidRPr="009436C3">
        <w:rPr>
          <w:rFonts w:ascii="TH SarabunIT๙" w:hAnsi="TH SarabunIT๙" w:cs="TH SarabunIT๙"/>
          <w:sz w:val="32"/>
          <w:szCs w:val="32"/>
        </w:rPr>
        <w:tab/>
      </w:r>
      <w:r w:rsidRPr="009436C3">
        <w:rPr>
          <w:rFonts w:ascii="TH SarabunIT๙" w:hAnsi="TH SarabunIT๙" w:cs="TH SarabunIT๙"/>
          <w:sz w:val="32"/>
          <w:szCs w:val="32"/>
        </w:rPr>
        <w:tab/>
      </w:r>
      <w:r w:rsidRPr="009436C3">
        <w:rPr>
          <w:rFonts w:ascii="TH SarabunIT๙" w:hAnsi="TH SarabunIT๙" w:cs="TH SarabunIT๙"/>
          <w:sz w:val="32"/>
          <w:szCs w:val="32"/>
        </w:rPr>
        <w:tab/>
      </w:r>
      <w:r w:rsidRPr="009436C3">
        <w:rPr>
          <w:rFonts w:ascii="TH SarabunIT๙" w:hAnsi="TH SarabunIT๙" w:cs="TH SarabunIT๙"/>
          <w:sz w:val="32"/>
          <w:szCs w:val="32"/>
        </w:rPr>
        <w:tab/>
      </w:r>
      <w:r w:rsidRPr="009436C3">
        <w:rPr>
          <w:rFonts w:ascii="TH SarabunIT๙" w:hAnsi="TH SarabunIT๙" w:cs="TH SarabunIT๙"/>
          <w:sz w:val="32"/>
          <w:szCs w:val="32"/>
        </w:rPr>
        <w:tab/>
      </w:r>
    </w:p>
    <w:sectPr w:rsidR="00C87E7C" w:rsidRPr="009436C3" w:rsidSect="00E47BDA">
      <w:headerReference w:type="even" r:id="rId8"/>
      <w:headerReference w:type="default" r:id="rId9"/>
      <w:pgSz w:w="11906" w:h="16838" w:code="9"/>
      <w:pgMar w:top="851" w:right="849" w:bottom="1134" w:left="1418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0FC" w:rsidRDefault="00C920FC">
      <w:r>
        <w:separator/>
      </w:r>
    </w:p>
  </w:endnote>
  <w:endnote w:type="continuationSeparator" w:id="0">
    <w:p w:rsidR="00C920FC" w:rsidRDefault="00C92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0FC" w:rsidRDefault="00C920FC">
      <w:r>
        <w:separator/>
      </w:r>
    </w:p>
  </w:footnote>
  <w:footnote w:type="continuationSeparator" w:id="0">
    <w:p w:rsidR="00C920FC" w:rsidRDefault="00C92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E206B6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17DFF"/>
    <w:multiLevelType w:val="hybridMultilevel"/>
    <w:tmpl w:val="F0C085AA"/>
    <w:lvl w:ilvl="0" w:tplc="FF728126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85C63"/>
    <w:multiLevelType w:val="hybridMultilevel"/>
    <w:tmpl w:val="F0C085AA"/>
    <w:lvl w:ilvl="0" w:tplc="FF728126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C3685"/>
    <w:multiLevelType w:val="hybridMultilevel"/>
    <w:tmpl w:val="F0C085AA"/>
    <w:lvl w:ilvl="0" w:tplc="FF728126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FC"/>
    <w:rsid w:val="000009B3"/>
    <w:rsid w:val="000346EC"/>
    <w:rsid w:val="00041424"/>
    <w:rsid w:val="000613AE"/>
    <w:rsid w:val="0006583D"/>
    <w:rsid w:val="0009450A"/>
    <w:rsid w:val="000B1839"/>
    <w:rsid w:val="000C2B5E"/>
    <w:rsid w:val="000D658D"/>
    <w:rsid w:val="00107DC9"/>
    <w:rsid w:val="00193FB7"/>
    <w:rsid w:val="001F5E85"/>
    <w:rsid w:val="00207053"/>
    <w:rsid w:val="00234405"/>
    <w:rsid w:val="002478E2"/>
    <w:rsid w:val="00250465"/>
    <w:rsid w:val="00250F2B"/>
    <w:rsid w:val="002747A4"/>
    <w:rsid w:val="002914A1"/>
    <w:rsid w:val="002A132C"/>
    <w:rsid w:val="002E1EB8"/>
    <w:rsid w:val="003154B2"/>
    <w:rsid w:val="00321D0D"/>
    <w:rsid w:val="0037400F"/>
    <w:rsid w:val="00387B20"/>
    <w:rsid w:val="003B0B81"/>
    <w:rsid w:val="004470AA"/>
    <w:rsid w:val="004534A0"/>
    <w:rsid w:val="004B4D7E"/>
    <w:rsid w:val="004C53C8"/>
    <w:rsid w:val="004F36E0"/>
    <w:rsid w:val="0052689B"/>
    <w:rsid w:val="00595D88"/>
    <w:rsid w:val="005A0352"/>
    <w:rsid w:val="005F4EE0"/>
    <w:rsid w:val="00600C5A"/>
    <w:rsid w:val="006131EB"/>
    <w:rsid w:val="00677162"/>
    <w:rsid w:val="006949A0"/>
    <w:rsid w:val="006A4118"/>
    <w:rsid w:val="006B17F4"/>
    <w:rsid w:val="006B702F"/>
    <w:rsid w:val="006C702E"/>
    <w:rsid w:val="006D16F7"/>
    <w:rsid w:val="007758E8"/>
    <w:rsid w:val="007941B5"/>
    <w:rsid w:val="007D1E10"/>
    <w:rsid w:val="007E35F0"/>
    <w:rsid w:val="007E6E95"/>
    <w:rsid w:val="007F26DD"/>
    <w:rsid w:val="008535D9"/>
    <w:rsid w:val="0086677E"/>
    <w:rsid w:val="008720A2"/>
    <w:rsid w:val="008A22C1"/>
    <w:rsid w:val="00904C2B"/>
    <w:rsid w:val="00917ED8"/>
    <w:rsid w:val="00921E9F"/>
    <w:rsid w:val="00923102"/>
    <w:rsid w:val="00940278"/>
    <w:rsid w:val="009436C3"/>
    <w:rsid w:val="00946E2C"/>
    <w:rsid w:val="00951D06"/>
    <w:rsid w:val="009865A5"/>
    <w:rsid w:val="00990D85"/>
    <w:rsid w:val="009C168D"/>
    <w:rsid w:val="009C74E1"/>
    <w:rsid w:val="009D388A"/>
    <w:rsid w:val="009D74D7"/>
    <w:rsid w:val="009E325D"/>
    <w:rsid w:val="00A60D81"/>
    <w:rsid w:val="00A64DF4"/>
    <w:rsid w:val="00A740EA"/>
    <w:rsid w:val="00A8403A"/>
    <w:rsid w:val="00A97E58"/>
    <w:rsid w:val="00AA11FC"/>
    <w:rsid w:val="00AA2BA8"/>
    <w:rsid w:val="00AB3BC8"/>
    <w:rsid w:val="00AC15D0"/>
    <w:rsid w:val="00AC1858"/>
    <w:rsid w:val="00AD0725"/>
    <w:rsid w:val="00AD72B5"/>
    <w:rsid w:val="00AE4267"/>
    <w:rsid w:val="00B3761E"/>
    <w:rsid w:val="00B80B01"/>
    <w:rsid w:val="00B84631"/>
    <w:rsid w:val="00B8566C"/>
    <w:rsid w:val="00BA4B19"/>
    <w:rsid w:val="00C04EC4"/>
    <w:rsid w:val="00C13F57"/>
    <w:rsid w:val="00C32575"/>
    <w:rsid w:val="00C5797F"/>
    <w:rsid w:val="00C61A0A"/>
    <w:rsid w:val="00C87E7C"/>
    <w:rsid w:val="00C920FC"/>
    <w:rsid w:val="00C94909"/>
    <w:rsid w:val="00CB56C1"/>
    <w:rsid w:val="00D35165"/>
    <w:rsid w:val="00D518B7"/>
    <w:rsid w:val="00D6626B"/>
    <w:rsid w:val="00DA79D0"/>
    <w:rsid w:val="00DB741A"/>
    <w:rsid w:val="00E12932"/>
    <w:rsid w:val="00E13F67"/>
    <w:rsid w:val="00E206B6"/>
    <w:rsid w:val="00E47BDA"/>
    <w:rsid w:val="00E537F1"/>
    <w:rsid w:val="00EB33AD"/>
    <w:rsid w:val="00EE0C32"/>
    <w:rsid w:val="00F116A9"/>
    <w:rsid w:val="00F23720"/>
    <w:rsid w:val="00F56325"/>
    <w:rsid w:val="00F57925"/>
    <w:rsid w:val="00F65FD8"/>
    <w:rsid w:val="00FB3EF2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57B13-E015-458B-830B-F2A7C50C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52689B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rsid w:val="0052689B"/>
    <w:rPr>
      <w:rFonts w:ascii="Leelawadee" w:hAnsi="Leelawadee"/>
      <w:sz w:val="18"/>
      <w:szCs w:val="22"/>
    </w:rPr>
  </w:style>
  <w:style w:type="table" w:styleId="aa">
    <w:name w:val="Table Grid"/>
    <w:basedOn w:val="a1"/>
    <w:rsid w:val="00A840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A84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.&#3591;&#3634;&#3609;&#3608;&#3640;&#3619;&#3585;&#3634;&#3619;\&#3627;&#3609;&#3633;&#3591;&#3626;&#3639;&#3629;&#3616;&#3634;&#3618;&#3651;&#3609;_2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หนังสือภายใน_2.dot</Template>
  <TotalTime>141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Prasit  Udnun</dc:creator>
  <cp:keywords/>
  <dc:description/>
  <cp:lastModifiedBy>PRASIT UDNUN</cp:lastModifiedBy>
  <cp:revision>40</cp:revision>
  <cp:lastPrinted>2019-01-07T05:53:00Z</cp:lastPrinted>
  <dcterms:created xsi:type="dcterms:W3CDTF">2018-12-02T06:56:00Z</dcterms:created>
  <dcterms:modified xsi:type="dcterms:W3CDTF">2019-01-17T04:24:00Z</dcterms:modified>
</cp:coreProperties>
</file>